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243" w:rsidRPr="009D4AFE" w:rsidRDefault="009D4AFE">
      <w:pPr>
        <w:rPr>
          <w:b/>
          <w:sz w:val="40"/>
        </w:rPr>
      </w:pPr>
      <w:r w:rsidRPr="009D4AFE">
        <w:rPr>
          <w:b/>
          <w:sz w:val="40"/>
        </w:rPr>
        <w:t>Weekly Status Report</w:t>
      </w:r>
    </w:p>
    <w:p w:rsidR="009D4AFE" w:rsidRDefault="009D4AFE">
      <w:pPr>
        <w:rPr>
          <w:sz w:val="28"/>
        </w:rPr>
      </w:pPr>
      <w:r w:rsidRPr="009D4AFE">
        <w:rPr>
          <w:b/>
          <w:sz w:val="28"/>
        </w:rPr>
        <w:t>Project:</w:t>
      </w:r>
      <w:r>
        <w:rPr>
          <w:sz w:val="28"/>
        </w:rPr>
        <w:t xml:space="preserve"> Butler Theater</w:t>
      </w:r>
    </w:p>
    <w:p w:rsidR="009D4AFE" w:rsidRDefault="009D4AFE">
      <w:pPr>
        <w:rPr>
          <w:sz w:val="28"/>
        </w:rPr>
      </w:pPr>
      <w:r w:rsidRPr="009D4AFE">
        <w:rPr>
          <w:b/>
          <w:sz w:val="28"/>
        </w:rPr>
        <w:t>Team Members:</w:t>
      </w:r>
      <w:r>
        <w:rPr>
          <w:b/>
          <w:sz w:val="28"/>
        </w:rPr>
        <w:t xml:space="preserve"> </w:t>
      </w:r>
      <w:proofErr w:type="spellStart"/>
      <w:r>
        <w:rPr>
          <w:sz w:val="28"/>
        </w:rPr>
        <w:t>Eromo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Aligbe</w:t>
      </w:r>
      <w:proofErr w:type="spellEnd"/>
      <w:r>
        <w:rPr>
          <w:sz w:val="28"/>
        </w:rPr>
        <w:t xml:space="preserve">, Maya Grandstaff, Kameron Leisure, </w:t>
      </w:r>
    </w:p>
    <w:p w:rsidR="009D4AFE" w:rsidRPr="009D4AFE" w:rsidRDefault="009D4AFE" w:rsidP="009D4AFE">
      <w:pPr>
        <w:ind w:left="1440" w:firstLine="720"/>
        <w:rPr>
          <w:sz w:val="28"/>
        </w:rPr>
      </w:pPr>
      <w:r>
        <w:rPr>
          <w:sz w:val="28"/>
        </w:rPr>
        <w:t>Geralyn Miller, and Sam Royal</w:t>
      </w:r>
    </w:p>
    <w:p w:rsidR="009D4AFE" w:rsidRPr="00025572" w:rsidRDefault="009D4AFE">
      <w:pPr>
        <w:rPr>
          <w:sz w:val="28"/>
        </w:rPr>
      </w:pPr>
      <w:r w:rsidRPr="009D4AFE">
        <w:rPr>
          <w:b/>
          <w:sz w:val="28"/>
        </w:rPr>
        <w:t xml:space="preserve">Week Of: </w:t>
      </w:r>
      <w:r w:rsidR="00025572">
        <w:rPr>
          <w:sz w:val="28"/>
        </w:rPr>
        <w:t>September 30 – October 4</w:t>
      </w:r>
    </w:p>
    <w:p w:rsidR="009D4AFE" w:rsidRDefault="009D4AFE" w:rsidP="009D4AFE">
      <w:pPr>
        <w:pBdr>
          <w:bottom w:val="single" w:sz="4" w:space="1" w:color="auto"/>
        </w:pBdr>
        <w:rPr>
          <w:b/>
          <w:sz w:val="28"/>
        </w:rPr>
      </w:pPr>
    </w:p>
    <w:p w:rsidR="009D4AFE" w:rsidRDefault="009D4AFE">
      <w:pPr>
        <w:rPr>
          <w:b/>
          <w:sz w:val="28"/>
        </w:rPr>
      </w:pPr>
    </w:p>
    <w:p w:rsidR="009D4AFE" w:rsidRDefault="009D4AFE">
      <w:pPr>
        <w:rPr>
          <w:b/>
          <w:sz w:val="28"/>
        </w:rPr>
      </w:pPr>
      <w:r>
        <w:rPr>
          <w:b/>
          <w:sz w:val="28"/>
        </w:rPr>
        <w:t>Completed:</w:t>
      </w:r>
    </w:p>
    <w:p w:rsidR="009D4AFE" w:rsidRDefault="00025572" w:rsidP="0002557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Established which programs are going to be used for the project</w:t>
      </w:r>
    </w:p>
    <w:p w:rsidR="00025572" w:rsidRDefault="00025572" w:rsidP="00025572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SQLite and Django</w:t>
      </w:r>
    </w:p>
    <w:p w:rsidR="00025572" w:rsidRPr="00025572" w:rsidRDefault="00025572" w:rsidP="0002557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Began research of programs</w:t>
      </w:r>
    </w:p>
    <w:p w:rsidR="009D4AFE" w:rsidRDefault="009D4AFE">
      <w:pPr>
        <w:rPr>
          <w:b/>
          <w:sz w:val="28"/>
        </w:rPr>
      </w:pPr>
    </w:p>
    <w:p w:rsidR="009D4AFE" w:rsidRDefault="009D4AFE">
      <w:pPr>
        <w:rPr>
          <w:b/>
          <w:sz w:val="28"/>
        </w:rPr>
      </w:pPr>
      <w:r>
        <w:rPr>
          <w:b/>
          <w:sz w:val="28"/>
        </w:rPr>
        <w:t>Road Blocks:</w:t>
      </w:r>
    </w:p>
    <w:p w:rsidR="009D4AFE" w:rsidRDefault="00025572" w:rsidP="00025572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Getting familiar with programs before making progress on actual project work</w:t>
      </w:r>
    </w:p>
    <w:p w:rsidR="00025572" w:rsidRPr="00025572" w:rsidRDefault="00025572" w:rsidP="00025572">
      <w:pPr>
        <w:pStyle w:val="ListParagraph"/>
        <w:numPr>
          <w:ilvl w:val="1"/>
          <w:numId w:val="2"/>
        </w:numPr>
        <w:rPr>
          <w:sz w:val="28"/>
        </w:rPr>
      </w:pPr>
      <w:r>
        <w:rPr>
          <w:sz w:val="28"/>
        </w:rPr>
        <w:t>Tackling this by doing research over various programs</w:t>
      </w:r>
    </w:p>
    <w:p w:rsidR="009D4AFE" w:rsidRDefault="009D4AFE">
      <w:pPr>
        <w:rPr>
          <w:b/>
          <w:sz w:val="28"/>
        </w:rPr>
      </w:pPr>
    </w:p>
    <w:p w:rsidR="009D4AFE" w:rsidRDefault="009D4AFE">
      <w:pPr>
        <w:rPr>
          <w:b/>
          <w:sz w:val="28"/>
        </w:rPr>
      </w:pPr>
      <w:r>
        <w:rPr>
          <w:b/>
          <w:sz w:val="28"/>
        </w:rPr>
        <w:t>To Do:</w:t>
      </w:r>
    </w:p>
    <w:p w:rsidR="00025572" w:rsidRDefault="00025572" w:rsidP="00025572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Begin work on project in Django and SQLite</w:t>
      </w:r>
    </w:p>
    <w:p w:rsidR="00025572" w:rsidRPr="00025572" w:rsidRDefault="00025572" w:rsidP="00025572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Create presentation for Sprint 1 – due next Wednesday</w:t>
      </w:r>
      <w:bookmarkStart w:id="0" w:name="_GoBack"/>
      <w:bookmarkEnd w:id="0"/>
    </w:p>
    <w:sectPr w:rsidR="00025572" w:rsidRPr="00025572" w:rsidSect="00CD2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04CF7"/>
    <w:multiLevelType w:val="hybridMultilevel"/>
    <w:tmpl w:val="ADDEA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E166D"/>
    <w:multiLevelType w:val="hybridMultilevel"/>
    <w:tmpl w:val="F75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72"/>
    <w:rsid w:val="00025572"/>
    <w:rsid w:val="00804559"/>
    <w:rsid w:val="009D4AFE"/>
    <w:rsid w:val="00CD2DB2"/>
    <w:rsid w:val="00CE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EF09DA"/>
  <w15:chartTrackingRefBased/>
  <w15:docId w15:val="{F91F8783-C281-704E-850F-75983D87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yagrandstaff/Desktop/Fall%202019%20Classes/EPICS/WSR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WSR_Template.dotx</Template>
  <TotalTime>8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2019-10-02T20:32:00Z</dcterms:created>
  <dcterms:modified xsi:type="dcterms:W3CDTF">2019-10-02T20:40:00Z</dcterms:modified>
</cp:coreProperties>
</file>