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43" w:rsidRPr="009D4AFE" w:rsidRDefault="009D4AFE">
      <w:pPr>
        <w:rPr>
          <w:b/>
          <w:sz w:val="40"/>
        </w:rPr>
      </w:pPr>
      <w:r w:rsidRPr="009D4AFE">
        <w:rPr>
          <w:b/>
          <w:sz w:val="40"/>
        </w:rPr>
        <w:t>Weekly Status Report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Project:</w:t>
      </w:r>
      <w:r>
        <w:rPr>
          <w:sz w:val="28"/>
        </w:rPr>
        <w:t xml:space="preserve"> Butler Theat</w:t>
      </w:r>
      <w:r w:rsidR="00D3108C">
        <w:rPr>
          <w:sz w:val="28"/>
        </w:rPr>
        <w:t>re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Team Members: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Eromo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Aligbe</w:t>
      </w:r>
      <w:proofErr w:type="spellEnd"/>
      <w:r>
        <w:rPr>
          <w:sz w:val="28"/>
        </w:rPr>
        <w:t xml:space="preserve">, Maya Grandstaff, Kameron Leisure, </w:t>
      </w:r>
    </w:p>
    <w:p w:rsidR="009D4AFE" w:rsidRPr="009D4AFE" w:rsidRDefault="009D4AFE" w:rsidP="009D4AFE">
      <w:pPr>
        <w:ind w:left="1440" w:firstLine="720"/>
        <w:rPr>
          <w:sz w:val="28"/>
        </w:rPr>
      </w:pPr>
      <w:r>
        <w:rPr>
          <w:sz w:val="28"/>
        </w:rPr>
        <w:t>Geralyn Miller, and Sam Royal</w:t>
      </w:r>
    </w:p>
    <w:p w:rsidR="009D4AFE" w:rsidRPr="00D3108C" w:rsidRDefault="009D4AFE">
      <w:pPr>
        <w:rPr>
          <w:sz w:val="28"/>
        </w:rPr>
      </w:pPr>
      <w:r w:rsidRPr="009D4AFE">
        <w:rPr>
          <w:b/>
          <w:sz w:val="28"/>
        </w:rPr>
        <w:t xml:space="preserve">Week Of: </w:t>
      </w:r>
      <w:r w:rsidR="00D3108C">
        <w:rPr>
          <w:sz w:val="28"/>
        </w:rPr>
        <w:t xml:space="preserve">October 7 </w:t>
      </w:r>
      <w:r w:rsidR="00C0758D">
        <w:rPr>
          <w:sz w:val="28"/>
        </w:rPr>
        <w:t>–</w:t>
      </w:r>
      <w:r w:rsidR="00D3108C">
        <w:rPr>
          <w:sz w:val="28"/>
        </w:rPr>
        <w:t xml:space="preserve"> 11</w:t>
      </w:r>
    </w:p>
    <w:p w:rsidR="009D4AFE" w:rsidRDefault="009D4AFE" w:rsidP="009D4AFE">
      <w:pPr>
        <w:pBdr>
          <w:bottom w:val="single" w:sz="4" w:space="1" w:color="auto"/>
        </w:pBdr>
        <w:rPr>
          <w:b/>
          <w:sz w:val="28"/>
        </w:rPr>
      </w:pP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Completed:</w:t>
      </w:r>
    </w:p>
    <w:p w:rsidR="00D3108C" w:rsidRPr="00D3108C" w:rsidRDefault="00D3108C" w:rsidP="00D3108C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Sprint 1 – goals and presentation for class</w:t>
      </w:r>
    </w:p>
    <w:p w:rsidR="009D4AFE" w:rsidRPr="00D3108C" w:rsidRDefault="00D3108C" w:rsidP="00D3108C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Began learning about Django and Python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Road Blocks:</w:t>
      </w:r>
    </w:p>
    <w:p w:rsidR="009D4AFE" w:rsidRPr="00D3108C" w:rsidRDefault="00C0758D" w:rsidP="00D3108C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Need to learn more about Django and Python before working on project-specific tasks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To Do:</w:t>
      </w:r>
    </w:p>
    <w:p w:rsidR="00C0758D" w:rsidRDefault="00C0758D" w:rsidP="00C0758D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Begin working on Sprint 2 goals</w:t>
      </w:r>
    </w:p>
    <w:p w:rsidR="00C0758D" w:rsidRDefault="00C0758D" w:rsidP="00C0758D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Finish database schema</w:t>
      </w:r>
    </w:p>
    <w:p w:rsidR="00C0758D" w:rsidRPr="00C0758D" w:rsidRDefault="00C0758D" w:rsidP="00C0758D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Start creating prototype of restful API</w:t>
      </w:r>
      <w:bookmarkStart w:id="0" w:name="_GoBack"/>
      <w:bookmarkEnd w:id="0"/>
    </w:p>
    <w:sectPr w:rsidR="00C0758D" w:rsidRPr="00C0758D" w:rsidSect="00CD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5805"/>
    <w:multiLevelType w:val="hybridMultilevel"/>
    <w:tmpl w:val="C678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B565A"/>
    <w:multiLevelType w:val="hybridMultilevel"/>
    <w:tmpl w:val="220C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1EF4"/>
    <w:multiLevelType w:val="hybridMultilevel"/>
    <w:tmpl w:val="8068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8C"/>
    <w:rsid w:val="00804559"/>
    <w:rsid w:val="009D4AFE"/>
    <w:rsid w:val="00C0758D"/>
    <w:rsid w:val="00CD2DB2"/>
    <w:rsid w:val="00CE5243"/>
    <w:rsid w:val="00D3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881D2"/>
  <w15:chartTrackingRefBased/>
  <w15:docId w15:val="{8D5B2753-2683-544D-9192-71EF10FC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yagrandstaff/Desktop/Fall%202019%20Classes/EPICS/WS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WSR_Template.dotx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2019-10-09T20:42:00Z</dcterms:created>
  <dcterms:modified xsi:type="dcterms:W3CDTF">2019-10-09T20:47:00Z</dcterms:modified>
</cp:coreProperties>
</file>