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D95762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D95762">
        <w:rPr>
          <w:sz w:val="28"/>
        </w:rPr>
        <w:t>October 14 - 16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D95762" w:rsidP="00D9576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Established sprint 2 goals</w:t>
      </w:r>
    </w:p>
    <w:p w:rsidR="00D95762" w:rsidRPr="00D95762" w:rsidRDefault="00D95762" w:rsidP="00D9576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Follow-up client meeting to get further details for database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Pr="00D95762" w:rsidRDefault="00D95762" w:rsidP="00D95762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Setting up Python and Django for starting rest API and connecting to database</w:t>
      </w:r>
    </w:p>
    <w:p w:rsidR="00D95762" w:rsidRPr="00D95762" w:rsidRDefault="00D95762" w:rsidP="00D95762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Need to complete database schema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D95762" w:rsidRDefault="00D95762" w:rsidP="00D9576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Complete database schema</w:t>
      </w:r>
    </w:p>
    <w:p w:rsidR="00D95762" w:rsidRDefault="00D95762" w:rsidP="00D9576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Set up Python and Django to begin front-end work</w:t>
      </w:r>
    </w:p>
    <w:p w:rsidR="00D95762" w:rsidRPr="00D95762" w:rsidRDefault="00D95762" w:rsidP="00D9576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Have a safe and fun fall break!</w:t>
      </w:r>
      <w:bookmarkStart w:id="0" w:name="_GoBack"/>
      <w:bookmarkEnd w:id="0"/>
    </w:p>
    <w:sectPr w:rsidR="00D95762" w:rsidRPr="00D95762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645"/>
    <w:multiLevelType w:val="hybridMultilevel"/>
    <w:tmpl w:val="ADAC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AEE"/>
    <w:multiLevelType w:val="hybridMultilevel"/>
    <w:tmpl w:val="B11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7F54"/>
    <w:multiLevelType w:val="hybridMultilevel"/>
    <w:tmpl w:val="FC90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62"/>
    <w:rsid w:val="00804559"/>
    <w:rsid w:val="009D4AFE"/>
    <w:rsid w:val="00CD2DB2"/>
    <w:rsid w:val="00CE5243"/>
    <w:rsid w:val="00D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4D294"/>
  <w15:chartTrackingRefBased/>
  <w15:docId w15:val="{3ADA7895-ECCD-FD4E-A25D-3D30CAF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2019-10-23T18:16:00Z</dcterms:created>
  <dcterms:modified xsi:type="dcterms:W3CDTF">2019-10-23T18:19:00Z</dcterms:modified>
</cp:coreProperties>
</file>