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790004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790004">
        <w:rPr>
          <w:sz w:val="28"/>
        </w:rPr>
        <w:t>October 28 – November 1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Default="00790004" w:rsidP="0079000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Reviewed peer evaluations</w:t>
      </w:r>
    </w:p>
    <w:p w:rsidR="00790004" w:rsidRPr="00790004" w:rsidRDefault="00FB17F0" w:rsidP="0079000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Worked with Nate on how to build rest API using Django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Pr="00FB17F0" w:rsidRDefault="00FB17F0" w:rsidP="00FB17F0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Possibly switching directions for front-end</w:t>
      </w:r>
    </w:p>
    <w:p w:rsidR="00FB17F0" w:rsidRPr="00FB17F0" w:rsidRDefault="00FB17F0" w:rsidP="00FB17F0">
      <w:pPr>
        <w:pStyle w:val="ListParagraph"/>
        <w:numPr>
          <w:ilvl w:val="1"/>
          <w:numId w:val="2"/>
        </w:numPr>
        <w:rPr>
          <w:b/>
          <w:sz w:val="28"/>
        </w:rPr>
      </w:pPr>
      <w:r>
        <w:rPr>
          <w:sz w:val="28"/>
        </w:rPr>
        <w:t xml:space="preserve">The team is current deciding between </w:t>
      </w:r>
      <w:r w:rsidR="00AE32D8">
        <w:rPr>
          <w:sz w:val="28"/>
        </w:rPr>
        <w:t xml:space="preserve">whether or not to use Django or </w:t>
      </w:r>
      <w:proofErr w:type="spellStart"/>
      <w:r w:rsidR="00AE32D8">
        <w:rPr>
          <w:sz w:val="28"/>
        </w:rPr>
        <w:t>Wordpress</w:t>
      </w:r>
      <w:proofErr w:type="spellEnd"/>
      <w:r w:rsidR="00AE32D8">
        <w:rPr>
          <w:sz w:val="28"/>
        </w:rPr>
        <w:t xml:space="preserve"> for the front-end of the system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AE32D8" w:rsidRDefault="00AE32D8" w:rsidP="00AE32D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Decide which program to use for the front-end</w:t>
      </w:r>
    </w:p>
    <w:p w:rsidR="00AE32D8" w:rsidRDefault="00AE32D8" w:rsidP="00AE32D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Keep building rest API</w:t>
      </w:r>
    </w:p>
    <w:p w:rsidR="00AE32D8" w:rsidRPr="00AE32D8" w:rsidRDefault="00AE32D8" w:rsidP="00AE32D8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Buiding</w:t>
      </w:r>
      <w:proofErr w:type="spellEnd"/>
      <w:r>
        <w:rPr>
          <w:sz w:val="28"/>
        </w:rPr>
        <w:t xml:space="preserve"> database</w:t>
      </w:r>
      <w:bookmarkStart w:id="0" w:name="_GoBack"/>
      <w:bookmarkEnd w:id="0"/>
    </w:p>
    <w:sectPr w:rsidR="00AE32D8" w:rsidRPr="00AE32D8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E12"/>
    <w:multiLevelType w:val="hybridMultilevel"/>
    <w:tmpl w:val="A9D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742B"/>
    <w:multiLevelType w:val="hybridMultilevel"/>
    <w:tmpl w:val="CBF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04"/>
    <w:rsid w:val="00790004"/>
    <w:rsid w:val="00804559"/>
    <w:rsid w:val="009D4AFE"/>
    <w:rsid w:val="00AE32D8"/>
    <w:rsid w:val="00CD2DB2"/>
    <w:rsid w:val="00CE5243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CF382"/>
  <w15:chartTrackingRefBased/>
  <w15:docId w15:val="{F330596B-209F-0041-8329-AC60E807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Maya K. Grandstaff</cp:lastModifiedBy>
  <cp:revision>1</cp:revision>
  <dcterms:created xsi:type="dcterms:W3CDTF">2019-11-06T17:24:00Z</dcterms:created>
  <dcterms:modified xsi:type="dcterms:W3CDTF">2019-11-06T17:56:00Z</dcterms:modified>
</cp:coreProperties>
</file>