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43" w:rsidRPr="009D4AFE" w:rsidRDefault="009D4AFE">
      <w:pPr>
        <w:rPr>
          <w:b/>
          <w:sz w:val="40"/>
        </w:rPr>
      </w:pPr>
      <w:r w:rsidRPr="009D4AFE">
        <w:rPr>
          <w:b/>
          <w:sz w:val="40"/>
        </w:rPr>
        <w:t>Weekly Status Report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Project:</w:t>
      </w:r>
      <w:r>
        <w:rPr>
          <w:sz w:val="28"/>
        </w:rPr>
        <w:t xml:space="preserve"> Butler Theater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Team Members: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Eromo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Aligbe</w:t>
      </w:r>
      <w:proofErr w:type="spellEnd"/>
      <w:r>
        <w:rPr>
          <w:sz w:val="28"/>
        </w:rPr>
        <w:t xml:space="preserve">, Maya Grandstaff, Kameron Leisure, </w:t>
      </w:r>
    </w:p>
    <w:p w:rsidR="009D4AFE" w:rsidRPr="009D4AFE" w:rsidRDefault="009D4AFE" w:rsidP="009D4AFE">
      <w:pPr>
        <w:ind w:left="1440" w:firstLine="720"/>
        <w:rPr>
          <w:sz w:val="28"/>
        </w:rPr>
      </w:pPr>
      <w:r>
        <w:rPr>
          <w:sz w:val="28"/>
        </w:rPr>
        <w:t>Geralyn Miller, and Sam Royal</w:t>
      </w:r>
    </w:p>
    <w:p w:rsidR="009D4AFE" w:rsidRPr="001E6796" w:rsidRDefault="009D4AFE">
      <w:pPr>
        <w:rPr>
          <w:sz w:val="28"/>
        </w:rPr>
      </w:pPr>
      <w:r w:rsidRPr="009D4AFE">
        <w:rPr>
          <w:b/>
          <w:sz w:val="28"/>
        </w:rPr>
        <w:t xml:space="preserve">Week Of: </w:t>
      </w:r>
      <w:r w:rsidR="001E6796">
        <w:rPr>
          <w:sz w:val="28"/>
        </w:rPr>
        <w:t>November 4 - 8</w:t>
      </w:r>
    </w:p>
    <w:p w:rsidR="009D4AFE" w:rsidRDefault="009D4AFE" w:rsidP="009D4AFE">
      <w:pPr>
        <w:pBdr>
          <w:bottom w:val="single" w:sz="4" w:space="1" w:color="auto"/>
        </w:pBdr>
        <w:rPr>
          <w:b/>
          <w:sz w:val="28"/>
        </w:rPr>
      </w:pP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Completed:</w:t>
      </w:r>
    </w:p>
    <w:p w:rsidR="009D4AFE" w:rsidRDefault="001E6796" w:rsidP="001E679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Started building database</w:t>
      </w:r>
    </w:p>
    <w:p w:rsidR="001E6796" w:rsidRDefault="001E6796" w:rsidP="001E679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Updated client on progress so far</w:t>
      </w:r>
    </w:p>
    <w:p w:rsidR="001E6796" w:rsidRPr="001E6796" w:rsidRDefault="001E6796" w:rsidP="001E679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Continuing to build rest API</w:t>
      </w: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Road Blocks:</w:t>
      </w:r>
    </w:p>
    <w:p w:rsidR="001E6796" w:rsidRPr="001E6796" w:rsidRDefault="001E6796" w:rsidP="001E6796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 xml:space="preserve">Still a possibility of changing paths to use </w:t>
      </w:r>
      <w:proofErr w:type="spellStart"/>
      <w:r>
        <w:rPr>
          <w:sz w:val="28"/>
        </w:rPr>
        <w:t>Wordpress</w:t>
      </w:r>
      <w:proofErr w:type="spellEnd"/>
      <w:r>
        <w:rPr>
          <w:sz w:val="28"/>
        </w:rPr>
        <w:t xml:space="preserve"> instead of Django</w:t>
      </w: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To Do:</w:t>
      </w:r>
    </w:p>
    <w:p w:rsidR="001E6796" w:rsidRPr="001E6796" w:rsidRDefault="001E6796" w:rsidP="001E6796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Set up MySQL server with Nate from IT</w:t>
      </w:r>
    </w:p>
    <w:p w:rsidR="001E6796" w:rsidRPr="001E6796" w:rsidRDefault="001E6796" w:rsidP="001E6796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Work on getting front end to the point of being able to run queries</w:t>
      </w:r>
      <w:bookmarkStart w:id="0" w:name="_GoBack"/>
      <w:bookmarkEnd w:id="0"/>
    </w:p>
    <w:sectPr w:rsidR="001E6796" w:rsidRPr="001E6796" w:rsidSect="00CD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2BC"/>
    <w:multiLevelType w:val="hybridMultilevel"/>
    <w:tmpl w:val="31C8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01B6D"/>
    <w:multiLevelType w:val="hybridMultilevel"/>
    <w:tmpl w:val="975A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1D5"/>
    <w:multiLevelType w:val="hybridMultilevel"/>
    <w:tmpl w:val="6916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96"/>
    <w:rsid w:val="001E6796"/>
    <w:rsid w:val="00804559"/>
    <w:rsid w:val="009D4AFE"/>
    <w:rsid w:val="00CD2DB2"/>
    <w:rsid w:val="00C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D4842"/>
  <w15:chartTrackingRefBased/>
  <w15:docId w15:val="{9C58A258-5F4E-1A4E-B73A-5B16BBF2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yagrandstaff/Desktop/Fall%202019%20Classes/EPICS/WS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WSR_Template.dotx</Template>
  <TotalTime>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Maya K. Grandstaff</cp:lastModifiedBy>
  <cp:revision>1</cp:revision>
  <dcterms:created xsi:type="dcterms:W3CDTF">2019-11-06T17:56:00Z</dcterms:created>
  <dcterms:modified xsi:type="dcterms:W3CDTF">2019-11-06T18:04:00Z</dcterms:modified>
</cp:coreProperties>
</file>