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794D2E" w:rsidRDefault="009D4AFE">
      <w:pPr>
        <w:rPr>
          <w:sz w:val="28"/>
        </w:rPr>
      </w:pPr>
      <w:r w:rsidRPr="009D4AFE">
        <w:rPr>
          <w:b/>
          <w:sz w:val="28"/>
        </w:rPr>
        <w:t>Week Of:</w:t>
      </w:r>
      <w:r w:rsidR="00794D2E">
        <w:rPr>
          <w:b/>
          <w:sz w:val="28"/>
        </w:rPr>
        <w:t xml:space="preserve"> </w:t>
      </w:r>
      <w:r w:rsidR="00794D2E">
        <w:rPr>
          <w:sz w:val="28"/>
        </w:rPr>
        <w:t>December 2 - 6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Default="00794D2E" w:rsidP="00794D2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Got front-end application off of locally hosted device and onto Thomas.Butler.edu</w:t>
      </w:r>
    </w:p>
    <w:p w:rsidR="00794D2E" w:rsidRDefault="00794D2E" w:rsidP="00794D2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Began working on connecting front-end to database</w:t>
      </w:r>
    </w:p>
    <w:p w:rsidR="00794D2E" w:rsidRPr="00794D2E" w:rsidRDefault="00794D2E" w:rsidP="00794D2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Created Sprint 3 presentation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Pr="00794D2E" w:rsidRDefault="00794D2E" w:rsidP="00794D2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Need to finish connecting front-end to database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794D2E" w:rsidRDefault="00794D2E" w:rsidP="00794D2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Front-end and database connection</w:t>
      </w:r>
    </w:p>
    <w:p w:rsidR="00794D2E" w:rsidRPr="00794D2E" w:rsidRDefault="00794D2E" w:rsidP="00794D2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Create and finalize poster and final presentation</w:t>
      </w:r>
      <w:bookmarkStart w:id="0" w:name="_GoBack"/>
      <w:bookmarkEnd w:id="0"/>
    </w:p>
    <w:sectPr w:rsidR="00794D2E" w:rsidRPr="00794D2E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2D3"/>
    <w:multiLevelType w:val="hybridMultilevel"/>
    <w:tmpl w:val="85A2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F668F"/>
    <w:multiLevelType w:val="hybridMultilevel"/>
    <w:tmpl w:val="434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E"/>
    <w:rsid w:val="00794D2E"/>
    <w:rsid w:val="00804559"/>
    <w:rsid w:val="009D4AFE"/>
    <w:rsid w:val="00CD2DB2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2AD35"/>
  <w15:chartTrackingRefBased/>
  <w15:docId w15:val="{13391757-126C-264D-8610-188B3DC4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Maya K. Grandstaff</cp:lastModifiedBy>
  <cp:revision>1</cp:revision>
  <dcterms:created xsi:type="dcterms:W3CDTF">2019-12-17T03:43:00Z</dcterms:created>
  <dcterms:modified xsi:type="dcterms:W3CDTF">2019-12-17T03:48:00Z</dcterms:modified>
</cp:coreProperties>
</file>