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243" w:rsidRPr="009D4AFE" w:rsidRDefault="009D4AFE">
      <w:pPr>
        <w:rPr>
          <w:b/>
          <w:sz w:val="40"/>
        </w:rPr>
      </w:pPr>
      <w:r w:rsidRPr="009D4AFE">
        <w:rPr>
          <w:b/>
          <w:sz w:val="40"/>
        </w:rPr>
        <w:t>Weekly Status Report</w:t>
      </w:r>
    </w:p>
    <w:p w:rsidR="009D4AFE" w:rsidRDefault="009D4AFE">
      <w:pPr>
        <w:rPr>
          <w:sz w:val="28"/>
        </w:rPr>
      </w:pPr>
      <w:r w:rsidRPr="009D4AFE">
        <w:rPr>
          <w:b/>
          <w:sz w:val="28"/>
        </w:rPr>
        <w:t>Project:</w:t>
      </w:r>
      <w:r>
        <w:rPr>
          <w:sz w:val="28"/>
        </w:rPr>
        <w:t xml:space="preserve"> Butler Theater</w:t>
      </w:r>
    </w:p>
    <w:p w:rsidR="009D4AFE" w:rsidRDefault="009D4AFE">
      <w:pPr>
        <w:rPr>
          <w:sz w:val="28"/>
        </w:rPr>
      </w:pPr>
      <w:r w:rsidRPr="009D4AFE">
        <w:rPr>
          <w:b/>
          <w:sz w:val="28"/>
        </w:rPr>
        <w:t>Team Members:</w:t>
      </w:r>
      <w:r>
        <w:rPr>
          <w:b/>
          <w:sz w:val="28"/>
        </w:rPr>
        <w:t xml:space="preserve"> </w:t>
      </w:r>
      <w:proofErr w:type="spellStart"/>
      <w:r>
        <w:rPr>
          <w:sz w:val="28"/>
        </w:rPr>
        <w:t>Eromo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Aligbe</w:t>
      </w:r>
      <w:proofErr w:type="spellEnd"/>
      <w:r>
        <w:rPr>
          <w:sz w:val="28"/>
        </w:rPr>
        <w:t xml:space="preserve">, Maya Grandstaff, Kameron Leisure, </w:t>
      </w:r>
    </w:p>
    <w:p w:rsidR="009D4AFE" w:rsidRPr="009D4AFE" w:rsidRDefault="009D4AFE" w:rsidP="009D4AFE">
      <w:pPr>
        <w:ind w:left="1440" w:firstLine="720"/>
        <w:rPr>
          <w:sz w:val="28"/>
        </w:rPr>
      </w:pPr>
      <w:r>
        <w:rPr>
          <w:sz w:val="28"/>
        </w:rPr>
        <w:t>Geralyn Miller, and Sam Royal</w:t>
      </w:r>
    </w:p>
    <w:p w:rsidR="009D4AFE" w:rsidRPr="000E57F5" w:rsidRDefault="009D4AFE">
      <w:pPr>
        <w:rPr>
          <w:sz w:val="28"/>
        </w:rPr>
      </w:pPr>
      <w:r w:rsidRPr="009D4AFE">
        <w:rPr>
          <w:b/>
          <w:sz w:val="28"/>
        </w:rPr>
        <w:t xml:space="preserve">Week Of: </w:t>
      </w:r>
      <w:r w:rsidR="000E57F5">
        <w:rPr>
          <w:sz w:val="28"/>
        </w:rPr>
        <w:t>December 9 – 13</w:t>
      </w:r>
    </w:p>
    <w:p w:rsidR="009D4AFE" w:rsidRDefault="009D4AFE" w:rsidP="009D4AFE">
      <w:pPr>
        <w:pBdr>
          <w:bottom w:val="single" w:sz="4" w:space="1" w:color="auto"/>
        </w:pBdr>
        <w:rPr>
          <w:b/>
          <w:sz w:val="28"/>
        </w:rPr>
      </w:pPr>
    </w:p>
    <w:p w:rsidR="009D4AFE" w:rsidRDefault="009D4AFE">
      <w:pPr>
        <w:rPr>
          <w:b/>
          <w:sz w:val="28"/>
        </w:rPr>
      </w:pPr>
    </w:p>
    <w:p w:rsidR="009D4AFE" w:rsidRDefault="009D4AFE">
      <w:pPr>
        <w:rPr>
          <w:b/>
          <w:sz w:val="28"/>
        </w:rPr>
      </w:pPr>
      <w:r>
        <w:rPr>
          <w:b/>
          <w:sz w:val="28"/>
        </w:rPr>
        <w:t>Completed:</w:t>
      </w:r>
    </w:p>
    <w:p w:rsidR="009D4AFE" w:rsidRPr="000E57F5" w:rsidRDefault="000E57F5" w:rsidP="000E57F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Connecting database to front-end application</w:t>
      </w:r>
    </w:p>
    <w:p w:rsidR="009D4AFE" w:rsidRDefault="009D4AFE">
      <w:pPr>
        <w:rPr>
          <w:b/>
          <w:sz w:val="28"/>
        </w:rPr>
      </w:pPr>
    </w:p>
    <w:p w:rsidR="009D4AFE" w:rsidRDefault="009D4AFE" w:rsidP="000E57F5">
      <w:pPr>
        <w:rPr>
          <w:b/>
          <w:sz w:val="28"/>
        </w:rPr>
      </w:pPr>
      <w:r>
        <w:rPr>
          <w:b/>
          <w:sz w:val="28"/>
        </w:rPr>
        <w:t>Road Blocks:</w:t>
      </w:r>
    </w:p>
    <w:p w:rsidR="000E57F5" w:rsidRPr="000E57F5" w:rsidRDefault="000E57F5" w:rsidP="000E57F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Cannot figure out how to run queries</w:t>
      </w:r>
    </w:p>
    <w:p w:rsidR="009D4AFE" w:rsidRDefault="009D4AFE">
      <w:pPr>
        <w:rPr>
          <w:b/>
          <w:sz w:val="28"/>
        </w:rPr>
      </w:pPr>
    </w:p>
    <w:p w:rsidR="009D4AFE" w:rsidRDefault="009D4AFE">
      <w:pPr>
        <w:rPr>
          <w:b/>
          <w:sz w:val="28"/>
        </w:rPr>
      </w:pPr>
      <w:r>
        <w:rPr>
          <w:b/>
          <w:sz w:val="28"/>
        </w:rPr>
        <w:t>To Do:</w:t>
      </w:r>
    </w:p>
    <w:p w:rsidR="000E57F5" w:rsidRPr="000E57F5" w:rsidRDefault="000E57F5" w:rsidP="000E57F5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sz w:val="28"/>
        </w:rPr>
        <w:t>Work on how to run queries between front-end and database</w:t>
      </w:r>
    </w:p>
    <w:p w:rsidR="000E57F5" w:rsidRPr="000E57F5" w:rsidRDefault="000E57F5" w:rsidP="000E57F5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sz w:val="28"/>
        </w:rPr>
        <w:t>Finish final report and poster</w:t>
      </w:r>
      <w:bookmarkStart w:id="0" w:name="_GoBack"/>
      <w:bookmarkEnd w:id="0"/>
    </w:p>
    <w:sectPr w:rsidR="000E57F5" w:rsidRPr="000E57F5" w:rsidSect="00CD2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F18D4"/>
    <w:multiLevelType w:val="hybridMultilevel"/>
    <w:tmpl w:val="5FD87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F5"/>
    <w:rsid w:val="000E57F5"/>
    <w:rsid w:val="00804559"/>
    <w:rsid w:val="009D4AFE"/>
    <w:rsid w:val="00CD2DB2"/>
    <w:rsid w:val="00CE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CA0936"/>
  <w15:chartTrackingRefBased/>
  <w15:docId w15:val="{8A6A703F-8C96-C748-870E-A70529A3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yagrandstaff/Desktop/Fall%202019%20Classes/EPICS/WS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WSR_Template.dotx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Maya K. Grandstaff</cp:lastModifiedBy>
  <cp:revision>1</cp:revision>
  <dcterms:created xsi:type="dcterms:W3CDTF">2019-12-17T03:48:00Z</dcterms:created>
  <dcterms:modified xsi:type="dcterms:W3CDTF">2019-12-17T03:50:00Z</dcterms:modified>
</cp:coreProperties>
</file>